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5FD2" w14:textId="77777777" w:rsidR="00932FE6" w:rsidRPr="00932FE6" w:rsidRDefault="00932FE6" w:rsidP="00932F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2FE6">
        <w:rPr>
          <w:rFonts w:ascii="Times New Roman" w:eastAsia="Times New Roman" w:hAnsi="Times New Roman" w:cs="Times New Roman"/>
          <w:b/>
          <w:sz w:val="28"/>
          <w:szCs w:val="28"/>
        </w:rPr>
        <w:t>Text:</w:t>
      </w:r>
      <w:r w:rsidRPr="00932FE6">
        <w:rPr>
          <w:rFonts w:ascii="Times New Roman" w:eastAsia="Times New Roman" w:hAnsi="Times New Roman" w:cs="Times New Roman"/>
          <w:b/>
          <w:sz w:val="28"/>
          <w:szCs w:val="28"/>
        </w:rPr>
        <w:tab/>
        <w:t>Psalms 119:74-80 (KJV)</w:t>
      </w:r>
    </w:p>
    <w:p w14:paraId="3416F4D3" w14:textId="77777777" w:rsidR="00932FE6" w:rsidRPr="00932FE6" w:rsidRDefault="00932FE6" w:rsidP="00932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2FE6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74</w:t>
      </w:r>
      <w:r w:rsidRPr="00932FE6">
        <w:rPr>
          <w:rFonts w:ascii="Times New Roman" w:eastAsia="Times New Roman" w:hAnsi="Times New Roman" w:cs="Times New Roman"/>
          <w:sz w:val="28"/>
          <w:szCs w:val="28"/>
        </w:rPr>
        <w:t xml:space="preserve"> They </w:t>
      </w:r>
      <w:proofErr w:type="gramStart"/>
      <w:r w:rsidRPr="00932FE6">
        <w:rPr>
          <w:rFonts w:ascii="Times New Roman" w:eastAsia="Times New Roman" w:hAnsi="Times New Roman" w:cs="Times New Roman"/>
          <w:sz w:val="28"/>
          <w:szCs w:val="28"/>
        </w:rPr>
        <w:t>that fear thee</w:t>
      </w:r>
      <w:proofErr w:type="gramEnd"/>
      <w:r w:rsidRPr="00932FE6">
        <w:rPr>
          <w:rFonts w:ascii="Times New Roman" w:eastAsia="Times New Roman" w:hAnsi="Times New Roman" w:cs="Times New Roman"/>
          <w:sz w:val="28"/>
          <w:szCs w:val="28"/>
        </w:rPr>
        <w:t xml:space="preserve"> will be glad when they see </w:t>
      </w:r>
      <w:proofErr w:type="gramStart"/>
      <w:r w:rsidRPr="00932FE6">
        <w:rPr>
          <w:rFonts w:ascii="Times New Roman" w:eastAsia="Times New Roman" w:hAnsi="Times New Roman" w:cs="Times New Roman"/>
          <w:sz w:val="28"/>
          <w:szCs w:val="28"/>
        </w:rPr>
        <w:t>me;</w:t>
      </w:r>
      <w:proofErr w:type="gramEnd"/>
      <w:r w:rsidRPr="00932FE6">
        <w:rPr>
          <w:rFonts w:ascii="Times New Roman" w:eastAsia="Times New Roman" w:hAnsi="Times New Roman" w:cs="Times New Roman"/>
          <w:sz w:val="28"/>
          <w:szCs w:val="28"/>
        </w:rPr>
        <w:t xml:space="preserve"> because I have hoped in thy word. </w:t>
      </w:r>
      <w:r w:rsidRPr="00932FE6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75</w:t>
      </w:r>
      <w:r w:rsidRPr="00932FE6">
        <w:rPr>
          <w:rFonts w:ascii="Times New Roman" w:eastAsia="Times New Roman" w:hAnsi="Times New Roman" w:cs="Times New Roman"/>
          <w:sz w:val="28"/>
          <w:szCs w:val="28"/>
        </w:rPr>
        <w:t xml:space="preserve"> I know, O Lord, that thy judgments are right, and that thou in faithfulness hast afflicted me. </w:t>
      </w:r>
      <w:r w:rsidRPr="00932FE6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76</w:t>
      </w:r>
      <w:r w:rsidRPr="00932FE6">
        <w:rPr>
          <w:rFonts w:ascii="Times New Roman" w:eastAsia="Times New Roman" w:hAnsi="Times New Roman" w:cs="Times New Roman"/>
          <w:sz w:val="28"/>
          <w:szCs w:val="28"/>
        </w:rPr>
        <w:t xml:space="preserve"> Let, I pray </w:t>
      </w:r>
      <w:proofErr w:type="gramStart"/>
      <w:r w:rsidRPr="00932FE6">
        <w:rPr>
          <w:rFonts w:ascii="Times New Roman" w:eastAsia="Times New Roman" w:hAnsi="Times New Roman" w:cs="Times New Roman"/>
          <w:sz w:val="28"/>
          <w:szCs w:val="28"/>
        </w:rPr>
        <w:t>thee</w:t>
      </w:r>
      <w:proofErr w:type="gramEnd"/>
      <w:r w:rsidRPr="00932FE6">
        <w:rPr>
          <w:rFonts w:ascii="Times New Roman" w:eastAsia="Times New Roman" w:hAnsi="Times New Roman" w:cs="Times New Roman"/>
          <w:sz w:val="28"/>
          <w:szCs w:val="28"/>
        </w:rPr>
        <w:t xml:space="preserve">, thy merciful kindness be for my comfort, according to thy word unto thy servant. </w:t>
      </w:r>
      <w:r w:rsidRPr="00932FE6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77</w:t>
      </w:r>
      <w:r w:rsidRPr="00932FE6">
        <w:rPr>
          <w:rFonts w:ascii="Times New Roman" w:eastAsia="Times New Roman" w:hAnsi="Times New Roman" w:cs="Times New Roman"/>
          <w:sz w:val="28"/>
          <w:szCs w:val="28"/>
        </w:rPr>
        <w:t xml:space="preserve"> Let </w:t>
      </w:r>
      <w:proofErr w:type="gramStart"/>
      <w:r w:rsidRPr="00932FE6">
        <w:rPr>
          <w:rFonts w:ascii="Times New Roman" w:eastAsia="Times New Roman" w:hAnsi="Times New Roman" w:cs="Times New Roman"/>
          <w:sz w:val="28"/>
          <w:szCs w:val="28"/>
        </w:rPr>
        <w:t>thy tender</w:t>
      </w:r>
      <w:proofErr w:type="gramEnd"/>
      <w:r w:rsidRPr="00932FE6">
        <w:rPr>
          <w:rFonts w:ascii="Times New Roman" w:eastAsia="Times New Roman" w:hAnsi="Times New Roman" w:cs="Times New Roman"/>
          <w:sz w:val="28"/>
          <w:szCs w:val="28"/>
        </w:rPr>
        <w:t xml:space="preserve"> mercies come unto me, that I may live: for thy law is my delight.</w:t>
      </w:r>
    </w:p>
    <w:p w14:paraId="0C7EBFF5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6E2C19" w14:textId="77777777" w:rsidR="00035B67" w:rsidRP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B67">
        <w:rPr>
          <w:rFonts w:ascii="Times New Roman" w:eastAsia="Times New Roman" w:hAnsi="Times New Roman" w:cs="Times New Roman"/>
          <w:b/>
          <w:sz w:val="28"/>
          <w:szCs w:val="28"/>
        </w:rPr>
        <w:t>I John 2:10-11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67">
        <w:rPr>
          <w:rFonts w:ascii="Times New Roman" w:eastAsia="Times New Roman" w:hAnsi="Times New Roman" w:cs="Times New Roman"/>
          <w:b/>
          <w:bCs/>
          <w:sz w:val="28"/>
          <w:szCs w:val="28"/>
        </w:rPr>
        <w:t>(NKJV)</w:t>
      </w:r>
    </w:p>
    <w:p w14:paraId="389EA974" w14:textId="77777777" w:rsidR="00035B67" w:rsidRP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B67">
        <w:rPr>
          <w:rFonts w:ascii="Tahoma" w:eastAsia="Times New Roman" w:hAnsi="Tahoma" w:cs="Tahoma"/>
          <w:sz w:val="28"/>
          <w:szCs w:val="28"/>
        </w:rPr>
        <w:t>﻿</w:t>
      </w:r>
      <w:r w:rsidRPr="00035B67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10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 He who loves his brother abides in the light, and there is no cause for stumbling in him. </w:t>
      </w:r>
      <w:r w:rsidRPr="00035B67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11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> But he who hates his brother is in darkness and walks in darkness, and does not know where he is going, because the darkness has blinded his eyes.</w:t>
      </w:r>
    </w:p>
    <w:p w14:paraId="081A1A85" w14:textId="77777777" w:rsid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D78FF9" w14:textId="4E32A614" w:rsidR="00035B67" w:rsidRP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B67">
        <w:rPr>
          <w:rFonts w:ascii="Times New Roman" w:eastAsia="Times New Roman" w:hAnsi="Times New Roman" w:cs="Times New Roman"/>
          <w:b/>
          <w:sz w:val="28"/>
          <w:szCs w:val="28"/>
        </w:rPr>
        <w:t>Psalms 119:49-50 (NASB)</w:t>
      </w:r>
    </w:p>
    <w:p w14:paraId="1DBB0C37" w14:textId="77777777" w:rsidR="00035B67" w:rsidRP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B67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49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 Remember the word to Your servant, </w:t>
      </w:r>
      <w:proofErr w:type="gramStart"/>
      <w:r w:rsidRPr="00035B67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gramEnd"/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which You have made me hope.</w:t>
      </w:r>
    </w:p>
    <w:p w14:paraId="2BD05BC5" w14:textId="77777777" w:rsidR="00035B67" w:rsidRP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B67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50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> This is my comfort in my misery, That Your word has revived me.</w:t>
      </w:r>
    </w:p>
    <w:p w14:paraId="572BB271" w14:textId="77777777" w:rsid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5D5A79" w14:textId="6C781E34" w:rsidR="00035B67" w:rsidRP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B67">
        <w:rPr>
          <w:rFonts w:ascii="Times New Roman" w:eastAsia="Times New Roman" w:hAnsi="Times New Roman" w:cs="Times New Roman"/>
          <w:b/>
          <w:sz w:val="28"/>
          <w:szCs w:val="28"/>
        </w:rPr>
        <w:t>II Corinthians 1:3-6 (KJV)</w:t>
      </w:r>
    </w:p>
    <w:p w14:paraId="5F64BFDA" w14:textId="77777777" w:rsidR="00035B67" w:rsidRP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B67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3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 Blessed be God, even the Father of our Lord Jesus Christ, the Father of mercies, and the God of all </w:t>
      </w:r>
      <w:proofErr w:type="gramStart"/>
      <w:r w:rsidRPr="00035B67">
        <w:rPr>
          <w:rFonts w:ascii="Times New Roman" w:eastAsia="Times New Roman" w:hAnsi="Times New Roman" w:cs="Times New Roman"/>
          <w:sz w:val="28"/>
          <w:szCs w:val="28"/>
        </w:rPr>
        <w:t>comfort;</w:t>
      </w:r>
      <w:proofErr w:type="gramEnd"/>
    </w:p>
    <w:p w14:paraId="3720FD9D" w14:textId="77777777" w:rsidR="00035B67" w:rsidRP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B67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4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> Who comforteth us in all our tribulation, that we may be able to comfort them which are in any trouble, by the comfort wherewith we ourselves are comforted of God.</w:t>
      </w:r>
    </w:p>
    <w:p w14:paraId="07AE4DB3" w14:textId="77777777" w:rsidR="00035B67" w:rsidRP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B67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5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> For as the sufferings of Christ abound in us, so our consolation also aboundeth by Christ.</w:t>
      </w:r>
    </w:p>
    <w:p w14:paraId="44E78174" w14:textId="77777777" w:rsidR="00035B67" w:rsidRP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B67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6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 And whether we </w:t>
      </w:r>
      <w:proofErr w:type="gramStart"/>
      <w:r w:rsidRPr="00035B67">
        <w:rPr>
          <w:rFonts w:ascii="Times New Roman" w:eastAsia="Times New Roman" w:hAnsi="Times New Roman" w:cs="Times New Roman"/>
          <w:sz w:val="28"/>
          <w:szCs w:val="28"/>
        </w:rPr>
        <w:t>be</w:t>
      </w:r>
      <w:proofErr w:type="gramEnd"/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afflicted, it is for your consolation and salvation, which is effectual in the enduring of the same </w:t>
      </w:r>
      <w:proofErr w:type="gramStart"/>
      <w:r w:rsidRPr="00035B67">
        <w:rPr>
          <w:rFonts w:ascii="Times New Roman" w:eastAsia="Times New Roman" w:hAnsi="Times New Roman" w:cs="Times New Roman"/>
          <w:sz w:val="28"/>
          <w:szCs w:val="28"/>
        </w:rPr>
        <w:t>sufferings</w:t>
      </w:r>
      <w:proofErr w:type="gramEnd"/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which we also suffer: or whether we be comforted, it is for your consolation and salvation.</w:t>
      </w:r>
    </w:p>
    <w:p w14:paraId="62BFA29E" w14:textId="77777777" w:rsid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5E062D" w14:textId="42697523" w:rsidR="00035B67" w:rsidRP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B67">
        <w:rPr>
          <w:rFonts w:ascii="Times New Roman" w:eastAsia="Times New Roman" w:hAnsi="Times New Roman" w:cs="Times New Roman"/>
          <w:b/>
          <w:sz w:val="28"/>
          <w:szCs w:val="28"/>
        </w:rPr>
        <w:t>Mathew 11:28-30 (KJV)</w:t>
      </w:r>
    </w:p>
    <w:p w14:paraId="321FA751" w14:textId="77777777" w:rsidR="00035B67" w:rsidRP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Pr="00035B67"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perscript"/>
          </w:rPr>
          <w:t>28</w:t>
        </w:r>
      </w:hyperlink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 Come unto me, all ye that labour and are heavy laden, and I will give you rest. </w:t>
      </w:r>
      <w:hyperlink r:id="rId8" w:history="1">
        <w:r w:rsidRPr="00035B67"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perscript"/>
          </w:rPr>
          <w:t>29</w:t>
        </w:r>
      </w:hyperlink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 Take my yoke upon </w:t>
      </w:r>
      <w:proofErr w:type="gramStart"/>
      <w:r w:rsidRPr="00035B67">
        <w:rPr>
          <w:rFonts w:ascii="Times New Roman" w:eastAsia="Times New Roman" w:hAnsi="Times New Roman" w:cs="Times New Roman"/>
          <w:sz w:val="28"/>
          <w:szCs w:val="28"/>
        </w:rPr>
        <w:t>you, and</w:t>
      </w:r>
      <w:proofErr w:type="gramEnd"/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67">
        <w:rPr>
          <w:rFonts w:ascii="Times New Roman" w:eastAsia="Times New Roman" w:hAnsi="Times New Roman" w:cs="Times New Roman"/>
          <w:bCs/>
          <w:sz w:val="28"/>
          <w:szCs w:val="28"/>
        </w:rPr>
        <w:t>learn of me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; for I am meek and lowly in heart: and ye shall find </w:t>
      </w:r>
      <w:r w:rsidRPr="00035B67">
        <w:rPr>
          <w:rFonts w:ascii="Times New Roman" w:eastAsia="Times New Roman" w:hAnsi="Times New Roman" w:cs="Times New Roman"/>
          <w:bCs/>
          <w:sz w:val="28"/>
          <w:szCs w:val="28"/>
        </w:rPr>
        <w:t>rest unto your souls.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Pr="00035B67"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perscript"/>
          </w:rPr>
          <w:t>30</w:t>
        </w:r>
      </w:hyperlink>
      <w:r w:rsidRPr="00035B67">
        <w:rPr>
          <w:rFonts w:ascii="Times New Roman" w:eastAsia="Times New Roman" w:hAnsi="Times New Roman" w:cs="Times New Roman"/>
          <w:sz w:val="28"/>
          <w:szCs w:val="28"/>
        </w:rPr>
        <w:t> For my yoke is easy, and my burden is light</w:t>
      </w:r>
    </w:p>
    <w:p w14:paraId="48DC0023" w14:textId="77777777" w:rsid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62A666" w14:textId="6CCE7E9B" w:rsidR="00035B67" w:rsidRP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B67">
        <w:rPr>
          <w:rFonts w:ascii="Times New Roman" w:eastAsia="Times New Roman" w:hAnsi="Times New Roman" w:cs="Times New Roman"/>
          <w:b/>
          <w:sz w:val="28"/>
          <w:szCs w:val="28"/>
        </w:rPr>
        <w:t>Mark 4:35-40 (KJV)</w:t>
      </w:r>
    </w:p>
    <w:p w14:paraId="7A963BFE" w14:textId="77777777" w:rsidR="00035B67" w:rsidRP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Pr="00035B67"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perscript"/>
          </w:rPr>
          <w:t>35</w:t>
        </w:r>
      </w:hyperlink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 And the same day, when the </w:t>
      </w:r>
      <w:proofErr w:type="gramStart"/>
      <w:r w:rsidRPr="00035B67">
        <w:rPr>
          <w:rFonts w:ascii="Times New Roman" w:eastAsia="Times New Roman" w:hAnsi="Times New Roman" w:cs="Times New Roman"/>
          <w:sz w:val="28"/>
          <w:szCs w:val="28"/>
        </w:rPr>
        <w:t>even</w:t>
      </w:r>
      <w:proofErr w:type="gramEnd"/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35B67">
        <w:rPr>
          <w:rFonts w:ascii="Times New Roman" w:eastAsia="Times New Roman" w:hAnsi="Times New Roman" w:cs="Times New Roman"/>
          <w:sz w:val="28"/>
          <w:szCs w:val="28"/>
        </w:rPr>
        <w:t>was come</w:t>
      </w:r>
      <w:proofErr w:type="gramEnd"/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, he saith unto them, </w:t>
      </w:r>
      <w:proofErr w:type="gramStart"/>
      <w:r w:rsidRPr="00035B67">
        <w:rPr>
          <w:rFonts w:ascii="Times New Roman" w:eastAsia="Times New Roman" w:hAnsi="Times New Roman" w:cs="Times New Roman"/>
          <w:sz w:val="28"/>
          <w:szCs w:val="28"/>
        </w:rPr>
        <w:t>Let</w:t>
      </w:r>
      <w:proofErr w:type="gramEnd"/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us pass over unto the other side. </w:t>
      </w:r>
      <w:hyperlink r:id="rId11" w:history="1">
        <w:r w:rsidRPr="00035B67"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perscript"/>
          </w:rPr>
          <w:t>36</w:t>
        </w:r>
      </w:hyperlink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 And when they had sent away the multitude, they took him even </w:t>
      </w:r>
      <w:proofErr w:type="gramStart"/>
      <w:r w:rsidRPr="00035B67"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gramEnd"/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he was in the ship. And there were also </w:t>
      </w:r>
      <w:proofErr w:type="gramStart"/>
      <w:r w:rsidRPr="00035B67">
        <w:rPr>
          <w:rFonts w:ascii="Times New Roman" w:eastAsia="Times New Roman" w:hAnsi="Times New Roman" w:cs="Times New Roman"/>
          <w:sz w:val="28"/>
          <w:szCs w:val="28"/>
        </w:rPr>
        <w:t>with him other little ships</w:t>
      </w:r>
      <w:proofErr w:type="gramEnd"/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12" w:history="1">
        <w:r w:rsidRPr="00035B67"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perscript"/>
          </w:rPr>
          <w:t>37</w:t>
        </w:r>
      </w:hyperlink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 And there arose a great storm of wind, and the waves beat into the ship, so that it was now full. </w:t>
      </w:r>
      <w:hyperlink r:id="rId13" w:history="1">
        <w:r w:rsidRPr="00035B67"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perscript"/>
          </w:rPr>
          <w:t>38</w:t>
        </w:r>
      </w:hyperlink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 And he was in the hinder part of the ship, asleep on a pillow: and they </w:t>
      </w:r>
      <w:proofErr w:type="gramStart"/>
      <w:r w:rsidRPr="00035B67">
        <w:rPr>
          <w:rFonts w:ascii="Times New Roman" w:eastAsia="Times New Roman" w:hAnsi="Times New Roman" w:cs="Times New Roman"/>
          <w:sz w:val="28"/>
          <w:szCs w:val="28"/>
        </w:rPr>
        <w:t>awake him</w:t>
      </w:r>
      <w:proofErr w:type="gramEnd"/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, and </w:t>
      </w:r>
      <w:proofErr w:type="gramStart"/>
      <w:r w:rsidRPr="00035B67">
        <w:rPr>
          <w:rFonts w:ascii="Times New Roman" w:eastAsia="Times New Roman" w:hAnsi="Times New Roman" w:cs="Times New Roman"/>
          <w:sz w:val="28"/>
          <w:szCs w:val="28"/>
        </w:rPr>
        <w:t>say</w:t>
      </w:r>
      <w:proofErr w:type="gramEnd"/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35B67">
        <w:rPr>
          <w:rFonts w:ascii="Times New Roman" w:eastAsia="Times New Roman" w:hAnsi="Times New Roman" w:cs="Times New Roman"/>
          <w:sz w:val="28"/>
          <w:szCs w:val="28"/>
        </w:rPr>
        <w:t>unto</w:t>
      </w:r>
      <w:proofErr w:type="gramEnd"/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him, Master, </w:t>
      </w:r>
      <w:proofErr w:type="spellStart"/>
      <w:r w:rsidRPr="00035B67">
        <w:rPr>
          <w:rFonts w:ascii="Times New Roman" w:eastAsia="Times New Roman" w:hAnsi="Times New Roman" w:cs="Times New Roman"/>
          <w:sz w:val="28"/>
          <w:szCs w:val="28"/>
        </w:rPr>
        <w:t>carest</w:t>
      </w:r>
      <w:proofErr w:type="spellEnd"/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thou not that we perish? </w:t>
      </w:r>
      <w:hyperlink r:id="rId14" w:history="1">
        <w:r w:rsidRPr="00035B67"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perscript"/>
          </w:rPr>
          <w:t>39</w:t>
        </w:r>
      </w:hyperlink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 And he 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arose, and rebuked the wind, and said unto the sea, Peace, be still. And the wind ceased, and there was a great calm. </w:t>
      </w:r>
      <w:hyperlink r:id="rId15" w:history="1">
        <w:r w:rsidRPr="00035B67"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perscript"/>
          </w:rPr>
          <w:t>40</w:t>
        </w:r>
      </w:hyperlink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 And he said unto them, </w:t>
      </w:r>
      <w:proofErr w:type="gramStart"/>
      <w:r w:rsidRPr="00035B67">
        <w:rPr>
          <w:rFonts w:ascii="Times New Roman" w:eastAsia="Times New Roman" w:hAnsi="Times New Roman" w:cs="Times New Roman"/>
          <w:sz w:val="28"/>
          <w:szCs w:val="28"/>
        </w:rPr>
        <w:t>Why</w:t>
      </w:r>
      <w:proofErr w:type="gramEnd"/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are ye so fearful? </w:t>
      </w:r>
      <w:proofErr w:type="gramStart"/>
      <w:r w:rsidRPr="00035B67">
        <w:rPr>
          <w:rFonts w:ascii="Times New Roman" w:eastAsia="Times New Roman" w:hAnsi="Times New Roman" w:cs="Times New Roman"/>
          <w:sz w:val="28"/>
          <w:szCs w:val="28"/>
        </w:rPr>
        <w:t>how</w:t>
      </w:r>
      <w:proofErr w:type="gramEnd"/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is it that ye have no </w:t>
      </w:r>
      <w:proofErr w:type="gramStart"/>
      <w:r w:rsidRPr="00035B67">
        <w:rPr>
          <w:rFonts w:ascii="Times New Roman" w:eastAsia="Times New Roman" w:hAnsi="Times New Roman" w:cs="Times New Roman"/>
          <w:sz w:val="28"/>
          <w:szCs w:val="28"/>
        </w:rPr>
        <w:t>faith?.</w:t>
      </w:r>
      <w:proofErr w:type="gramEnd"/>
    </w:p>
    <w:p w14:paraId="0AC15AC0" w14:textId="77777777" w:rsid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886E2A" w14:textId="7FA8D35C" w:rsidR="00035B67" w:rsidRP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B67">
        <w:rPr>
          <w:rFonts w:ascii="Times New Roman" w:eastAsia="Times New Roman" w:hAnsi="Times New Roman" w:cs="Times New Roman"/>
          <w:b/>
          <w:sz w:val="28"/>
          <w:szCs w:val="28"/>
        </w:rPr>
        <w:t>I Thessalonians 3:11-13 (NKJV)</w:t>
      </w:r>
    </w:p>
    <w:p w14:paraId="3CF73ADE" w14:textId="77777777" w:rsidR="00035B67" w:rsidRP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B67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11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 Now may our God and Father Himself, and our Lord Jesus Christ, direct our way to you. </w:t>
      </w:r>
      <w:r w:rsidRPr="00035B67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12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 And may the Lord make you increase and abound in love to one another and to all, just as we do to you, </w:t>
      </w:r>
      <w:r w:rsidRPr="00035B67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13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> so that He may establish your hearts blameless in holiness before our God and Father at the coming of our Lord Jesus Christ with all His saints.</w:t>
      </w:r>
    </w:p>
    <w:p w14:paraId="76EE324B" w14:textId="77777777" w:rsid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87CBEE" w14:textId="77777777" w:rsid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B67">
        <w:rPr>
          <w:rFonts w:ascii="Times New Roman" w:eastAsia="Times New Roman" w:hAnsi="Times New Roman" w:cs="Times New Roman"/>
          <w:b/>
          <w:sz w:val="28"/>
          <w:szCs w:val="28"/>
        </w:rPr>
        <w:t>I Thess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alonians</w:t>
      </w:r>
      <w:r w:rsidRPr="00035B67">
        <w:rPr>
          <w:rFonts w:ascii="Times New Roman" w:eastAsia="Times New Roman" w:hAnsi="Times New Roman" w:cs="Times New Roman"/>
          <w:b/>
          <w:sz w:val="28"/>
          <w:szCs w:val="28"/>
        </w:rPr>
        <w:t xml:space="preserve"> 4:14-18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(KJV)</w:t>
      </w:r>
    </w:p>
    <w:p w14:paraId="739A28FE" w14:textId="71FCAD0D" w:rsidR="00035B67" w:rsidRPr="00035B67" w:rsidRDefault="00035B67" w:rsidP="0003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For if we believe that Jesus died and rose again, even so them also which sleep in Jesus will God bring with him.</w:t>
      </w:r>
      <w:r w:rsidRPr="00035B67">
        <w:rPr>
          <w:rFonts w:ascii="Tahoma" w:eastAsia="Times New Roman" w:hAnsi="Tahoma" w:cs="Tahoma"/>
          <w:sz w:val="28"/>
          <w:szCs w:val="28"/>
        </w:rPr>
        <w:t>﻿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15 For this we say unto you by the word of the Lord, that we which are alive </w:t>
      </w:r>
      <w:r w:rsidRPr="00035B67">
        <w:rPr>
          <w:rFonts w:ascii="Times New Roman" w:eastAsia="Times New Roman" w:hAnsi="Times New Roman" w:cs="Times New Roman"/>
          <w:i/>
          <w:iCs/>
          <w:sz w:val="28"/>
          <w:szCs w:val="28"/>
        </w:rPr>
        <w:t>and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remain unto the coming of the Lord shall not prevent</w:t>
      </w:r>
      <w:r w:rsidRPr="00035B67">
        <w:rPr>
          <w:rFonts w:ascii="Tahoma" w:eastAsia="Times New Roman" w:hAnsi="Tahoma" w:cs="Tahoma"/>
          <w:sz w:val="28"/>
          <w:szCs w:val="28"/>
        </w:rPr>
        <w:t>﻿﻿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them which are asleep. </w:t>
      </w:r>
      <w:r w:rsidRPr="00035B67">
        <w:rPr>
          <w:rFonts w:ascii="Tahoma" w:eastAsia="Times New Roman" w:hAnsi="Tahoma" w:cs="Tahoma"/>
          <w:sz w:val="28"/>
          <w:szCs w:val="28"/>
        </w:rPr>
        <w:t>﻿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16 For the Lord himself shall descend from heaven with a shout, with the voice of the archangel, and with the trump of God: and the dead in Christ shall rise first:</w:t>
      </w:r>
      <w:r w:rsidRPr="00035B67">
        <w:rPr>
          <w:rFonts w:ascii="Tahoma" w:eastAsia="Times New Roman" w:hAnsi="Tahoma" w:cs="Tahoma"/>
          <w:sz w:val="28"/>
          <w:szCs w:val="28"/>
        </w:rPr>
        <w:t>﻿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17 Then we which are alive </w:t>
      </w:r>
      <w:r w:rsidRPr="00035B67">
        <w:rPr>
          <w:rFonts w:ascii="Times New Roman" w:eastAsia="Times New Roman" w:hAnsi="Times New Roman" w:cs="Times New Roman"/>
          <w:i/>
          <w:iCs/>
          <w:sz w:val="28"/>
          <w:szCs w:val="28"/>
        </w:rPr>
        <w:t>and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remain shall be caught up together with them in the clouds, to meet the Lord in the air: and so shall we ever be with the Lord.</w:t>
      </w:r>
      <w:r w:rsidRPr="00035B67">
        <w:rPr>
          <w:rFonts w:ascii="Tahoma" w:eastAsia="Times New Roman" w:hAnsi="Tahoma" w:cs="Tahoma"/>
          <w:sz w:val="28"/>
          <w:szCs w:val="28"/>
        </w:rPr>
        <w:t>﻿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18 Wherefore comfort</w:t>
      </w:r>
      <w:r w:rsidRPr="00035B67">
        <w:rPr>
          <w:rFonts w:ascii="Tahoma" w:eastAsia="Times New Roman" w:hAnsi="Tahoma" w:cs="Tahoma"/>
          <w:sz w:val="28"/>
          <w:szCs w:val="28"/>
        </w:rPr>
        <w:t>﻿﻿</w:t>
      </w:r>
      <w:r w:rsidRPr="00035B67">
        <w:rPr>
          <w:rFonts w:ascii="Times New Roman" w:eastAsia="Times New Roman" w:hAnsi="Times New Roman" w:cs="Times New Roman"/>
          <w:sz w:val="28"/>
          <w:szCs w:val="28"/>
        </w:rPr>
        <w:t xml:space="preserve"> one another with these words.</w:t>
      </w:r>
    </w:p>
    <w:p w14:paraId="3669ACF1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9F038B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57A2B9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TO THE INVITATION OF FAITH:</w:t>
      </w:r>
    </w:p>
    <w:p w14:paraId="540A41A9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HEAR the GOSPEL ~ Romans 10:17  </w:t>
      </w:r>
    </w:p>
    <w:p w14:paraId="2885E1EA" w14:textId="77777777" w:rsidR="000733CC" w:rsidRPr="009758DD" w:rsidRDefault="000733CC" w:rsidP="000733CC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So then faith cometh by hearing and hearing by the word of God.</w:t>
      </w:r>
    </w:p>
    <w:p w14:paraId="3338889A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BELIEVE ~ Hebrews 11:6</w:t>
      </w:r>
    </w:p>
    <w:p w14:paraId="1ADD576F" w14:textId="77777777" w:rsidR="000733CC" w:rsidRPr="009758DD" w:rsidRDefault="000733CC" w:rsidP="000733CC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But without faith it is impossible to please Him, for he that cometh to God must believe that He is and He is a rewarder of them that diligently seek Him.</w:t>
      </w:r>
    </w:p>
    <w:p w14:paraId="38700ED9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REPENT ~ Luke 13:3</w:t>
      </w:r>
    </w:p>
    <w:p w14:paraId="3DF66649" w14:textId="77777777" w:rsidR="000733CC" w:rsidRPr="009758DD" w:rsidRDefault="000733CC" w:rsidP="000733CC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I tell you nay; but except ye repent ye shall all likewise perish.</w:t>
      </w:r>
    </w:p>
    <w:p w14:paraId="30BED4FD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4.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CONFESS ~ Matthew 10:32-33 </w:t>
      </w:r>
    </w:p>
    <w:p w14:paraId="23FDB8EA" w14:textId="77777777" w:rsidR="000733CC" w:rsidRPr="009758DD" w:rsidRDefault="000733CC" w:rsidP="000733CC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Whosoever therefore shall confess me before men, him will I confess also before my Father which is in heaven. But whosoever shall deny me before men, him will I also deny before my Father which is in heaven.</w:t>
      </w:r>
    </w:p>
    <w:p w14:paraId="57ABBC07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5.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BE BAPTIZED ~ Acts 22:16</w:t>
      </w:r>
    </w:p>
    <w:p w14:paraId="72593C45" w14:textId="77777777" w:rsidR="000733CC" w:rsidRDefault="000733CC" w:rsidP="000733CC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And now why tarriest thou? arise, and be baptized, and wash away thy sins, calling on the name of the Lord.</w:t>
      </w:r>
    </w:p>
    <w:p w14:paraId="646A1A33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BE FAITHFUL UNTO DEATH ~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Revelation 2:10</w:t>
      </w:r>
    </w:p>
    <w:p w14:paraId="136CE206" w14:textId="1EAE3777" w:rsidR="008C18D7" w:rsidRPr="00035B67" w:rsidRDefault="000733CC" w:rsidP="00035B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7F15">
        <w:rPr>
          <w:rFonts w:ascii="Times New Roman" w:hAnsi="Times New Roman" w:cs="Times New Roman"/>
          <w:sz w:val="24"/>
          <w:szCs w:val="24"/>
        </w:rPr>
        <w:t xml:space="preserve">Fear none of those things which thou shalt </w:t>
      </w:r>
      <w:proofErr w:type="gramStart"/>
      <w:r w:rsidRPr="00AB7F15">
        <w:rPr>
          <w:rFonts w:ascii="Times New Roman" w:hAnsi="Times New Roman" w:cs="Times New Roman"/>
          <w:sz w:val="24"/>
          <w:szCs w:val="24"/>
        </w:rPr>
        <w:t>suffer:</w:t>
      </w:r>
      <w:proofErr w:type="gramEnd"/>
      <w:r w:rsidRPr="00AB7F15">
        <w:rPr>
          <w:rFonts w:ascii="Times New Roman" w:hAnsi="Times New Roman" w:cs="Times New Roman"/>
          <w:sz w:val="24"/>
          <w:szCs w:val="24"/>
        </w:rPr>
        <w:t xml:space="preserve"> behold, the devil shall cast some of you into prison, that ye may be tried; and ye shall have tribulation ten days: be thou faithful unto death, and I will give thee a crown of life.</w:t>
      </w:r>
    </w:p>
    <w:sectPr w:rsidR="008C18D7" w:rsidRPr="00035B67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B0D5" w14:textId="77777777" w:rsidR="001D3F92" w:rsidRDefault="001D3F92" w:rsidP="008C18D7">
      <w:pPr>
        <w:spacing w:after="0" w:line="240" w:lineRule="auto"/>
      </w:pPr>
      <w:r>
        <w:separator/>
      </w:r>
    </w:p>
  </w:endnote>
  <w:endnote w:type="continuationSeparator" w:id="0">
    <w:p w14:paraId="1FBA6A16" w14:textId="77777777" w:rsidR="001D3F92" w:rsidRDefault="001D3F92" w:rsidP="008C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26638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64E73C6" w14:textId="11AEFE18" w:rsidR="008C18D7" w:rsidRDefault="008C18D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035B67">
              <w:rPr>
                <w:rFonts w:ascii="Brush Script MT" w:hAnsi="Brush Script MT"/>
                <w:b/>
                <w:bCs/>
                <w:sz w:val="36"/>
                <w:szCs w:val="36"/>
              </w:rPr>
              <w:t>Stuart Fain</w:t>
            </w:r>
            <w:r w:rsidR="00722B06" w:rsidRPr="000733CC">
              <w:rPr>
                <w:rFonts w:ascii="Brush Script MT" w:hAnsi="Brush Script MT"/>
                <w:b/>
                <w:bCs/>
                <w:sz w:val="36"/>
                <w:szCs w:val="36"/>
              </w:rPr>
              <w:t xml:space="preserve"> ~ </w:t>
            </w:r>
            <w:r w:rsidR="00035B67">
              <w:rPr>
                <w:rFonts w:ascii="Brush Script MT" w:hAnsi="Brush Script MT"/>
                <w:b/>
                <w:bCs/>
                <w:sz w:val="36"/>
                <w:szCs w:val="36"/>
              </w:rPr>
              <w:t>February 22, 2026</w:t>
            </w:r>
          </w:p>
        </w:sdtContent>
      </w:sdt>
    </w:sdtContent>
  </w:sdt>
  <w:p w14:paraId="2ABC47D3" w14:textId="77777777" w:rsidR="008C18D7" w:rsidRDefault="008C1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BE335" w14:textId="77777777" w:rsidR="001D3F92" w:rsidRDefault="001D3F92" w:rsidP="008C18D7">
      <w:pPr>
        <w:spacing w:after="0" w:line="240" w:lineRule="auto"/>
      </w:pPr>
      <w:r>
        <w:separator/>
      </w:r>
    </w:p>
  </w:footnote>
  <w:footnote w:type="continuationSeparator" w:id="0">
    <w:p w14:paraId="3578C393" w14:textId="77777777" w:rsidR="001D3F92" w:rsidRDefault="001D3F92" w:rsidP="008C1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CB5C" w14:textId="30627AFB" w:rsidR="008C18D7" w:rsidRPr="00E123B8" w:rsidRDefault="00E123B8" w:rsidP="00E123B8">
    <w:pPr>
      <w:pStyle w:val="Header"/>
      <w:jc w:val="center"/>
    </w:pPr>
    <w:r w:rsidRPr="00E123B8">
      <w:rPr>
        <w:rFonts w:ascii="Times New Roman" w:hAnsi="Times New Roman" w:cs="Times New Roman"/>
        <w:b/>
        <w:bCs/>
        <w:sz w:val="52"/>
        <w:szCs w:val="52"/>
      </w:rPr>
      <w:t>God’s Word Comforts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0741"/>
    <w:multiLevelType w:val="hybridMultilevel"/>
    <w:tmpl w:val="F07EA694"/>
    <w:lvl w:ilvl="0" w:tplc="3EE65D9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D4190"/>
    <w:multiLevelType w:val="hybridMultilevel"/>
    <w:tmpl w:val="FA78870E"/>
    <w:lvl w:ilvl="0" w:tplc="52D8BD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50B58"/>
    <w:multiLevelType w:val="hybridMultilevel"/>
    <w:tmpl w:val="F89AF526"/>
    <w:lvl w:ilvl="0" w:tplc="52D8BD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140457">
    <w:abstractNumId w:val="2"/>
  </w:num>
  <w:num w:numId="2" w16cid:durableId="1803886254">
    <w:abstractNumId w:val="0"/>
  </w:num>
  <w:num w:numId="3" w16cid:durableId="523861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66"/>
    <w:rsid w:val="00035B67"/>
    <w:rsid w:val="00045F22"/>
    <w:rsid w:val="000733CC"/>
    <w:rsid w:val="001604DD"/>
    <w:rsid w:val="00161409"/>
    <w:rsid w:val="001D3F92"/>
    <w:rsid w:val="002E731A"/>
    <w:rsid w:val="003D6332"/>
    <w:rsid w:val="00461379"/>
    <w:rsid w:val="005C528C"/>
    <w:rsid w:val="005D4943"/>
    <w:rsid w:val="00722B06"/>
    <w:rsid w:val="007C11FD"/>
    <w:rsid w:val="008C18D7"/>
    <w:rsid w:val="00932FE6"/>
    <w:rsid w:val="00936EA4"/>
    <w:rsid w:val="009758DD"/>
    <w:rsid w:val="00C82219"/>
    <w:rsid w:val="00D71EB7"/>
    <w:rsid w:val="00D82EEE"/>
    <w:rsid w:val="00E123B8"/>
    <w:rsid w:val="00F7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AB82E"/>
  <w15:chartTrackingRefBased/>
  <w15:docId w15:val="{0B9896CB-FBDB-4CB0-A2A3-9F9B1AA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8D7"/>
  </w:style>
  <w:style w:type="paragraph" w:styleId="Footer">
    <w:name w:val="footer"/>
    <w:basedOn w:val="Normal"/>
    <w:link w:val="FooterChar"/>
    <w:uiPriority w:val="99"/>
    <w:unhideWhenUsed/>
    <w:rsid w:val="008C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8D7"/>
  </w:style>
  <w:style w:type="paragraph" w:styleId="ListParagraph">
    <w:name w:val="List Paragraph"/>
    <w:basedOn w:val="Normal"/>
    <w:uiPriority w:val="34"/>
    <w:qFormat/>
    <w:rsid w:val="008C1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light.org/desk/?query=mt+11:29&amp;t=kjv&amp;sr=1&amp;l=en" TargetMode="External"/><Relationship Id="rId13" Type="http://schemas.openxmlformats.org/officeDocument/2006/relationships/hyperlink" Target="http://www.studylight.org/desk/?query=mr+4:38&amp;t=kjv&amp;sr=1&amp;l=e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ylight.org/desk/?query=mt+11:28&amp;t=kjv&amp;sr=1&amp;l=en" TargetMode="External"/><Relationship Id="rId12" Type="http://schemas.openxmlformats.org/officeDocument/2006/relationships/hyperlink" Target="http://www.studylight.org/desk/?query=mr+4:37&amp;t=kjv&amp;sr=1&amp;l=e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ylight.org/desk/?query=mr+4:36&amp;t=kjv&amp;sr=1&amp;l=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udylight.org/desk/?query=mr+4:40&amp;t=kjv&amp;sr=1&amp;l=en" TargetMode="External"/><Relationship Id="rId10" Type="http://schemas.openxmlformats.org/officeDocument/2006/relationships/hyperlink" Target="http://www.studylight.org/desk/?query=mr+4:35&amp;t=kjv&amp;sr=1&amp;l=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tudylight.org/desk/?query=mt+11:30&amp;t=kjv&amp;sr=1&amp;l=en" TargetMode="External"/><Relationship Id="rId14" Type="http://schemas.openxmlformats.org/officeDocument/2006/relationships/hyperlink" Target="http://www.studylight.org/desk/?query=mr+4:39&amp;t=kjv&amp;sr=1&amp;l=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ocuments\Custom%20Office%20Templates\Sunday%20Sermon%20Notes%20(Rev%20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Sunday Sermon Notes (Rev 1).dotx</Template>
  <TotalTime>0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Church of Christ Eloy</cp:lastModifiedBy>
  <cp:revision>2</cp:revision>
  <dcterms:created xsi:type="dcterms:W3CDTF">2026-02-22T14:36:00Z</dcterms:created>
  <dcterms:modified xsi:type="dcterms:W3CDTF">2026-02-22T14:36:00Z</dcterms:modified>
</cp:coreProperties>
</file>